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Sanat ve Tasarım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5b3a16888fa42fc885b7f630ad2478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5fa8d6eb46194514909c6bfe031dbad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bccb2f7757f4fb0a8c1adc052f4813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7c25f59113554774bd2f2cd170fd6da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9dda7554ad9422fac8c6d6459efb9e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36efa1ea2b7b44ea99d4727d4c9677b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fe345d6169954e38887550dad3eb49f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79cceaad76f1464abc1cfbade753593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298d04eebf984a4fa0bc58b92ce363f6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170a7f93443a4cbaba0dd44e407173e0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d5ee0d8cbe9e497c8d74942fa11ddcf8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59c0eda69cbc4e6ea84102026f88542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5d6c7d233784100aef266b5b77c762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4c7f2b9b8aaf48fc9817a6e686f99de0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f8d793b902e84f6a8f2a73a75084e713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19eb64c706bc42d7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Sanat ve Tasarım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WEB SAYFASI SORUMLUSU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GT/STF/18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9.12.2022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35b3a16888fa42fc885b7f630ad2478d" /><Relationship Type="http://schemas.openxmlformats.org/officeDocument/2006/relationships/aFChunk" Target="/word/afchunk2.htm" Id="ID5fa8d6eb46194514909c6bfe031dbadd" /><Relationship Type="http://schemas.openxmlformats.org/officeDocument/2006/relationships/aFChunk" Target="/word/afchunk3.htm" Id="IDdbccb2f7757f4fb0a8c1adc052f48132" /><Relationship Type="http://schemas.openxmlformats.org/officeDocument/2006/relationships/aFChunk" Target="/word/afchunk4.htm" Id="ID7c25f59113554774bd2f2cd170fd6dae" /><Relationship Type="http://schemas.openxmlformats.org/officeDocument/2006/relationships/aFChunk" Target="/word/afchunk5.htm" Id="ID89dda7554ad9422fac8c6d6459efb9e1" /><Relationship Type="http://schemas.openxmlformats.org/officeDocument/2006/relationships/aFChunk" Target="/word/afchunk6.htm" Id="ID36efa1ea2b7b44ea99d4727d4c9677b4" /><Relationship Type="http://schemas.openxmlformats.org/officeDocument/2006/relationships/aFChunk" Target="/word/afchunk7.htm" Id="IDfe345d6169954e38887550dad3eb49f9" /><Relationship Type="http://schemas.openxmlformats.org/officeDocument/2006/relationships/aFChunk" Target="/word/afchunk8.htm" Id="ID79cceaad76f1464abc1cfbade7535935" /><Relationship Type="http://schemas.openxmlformats.org/officeDocument/2006/relationships/aFChunk" Target="/word/afchunk9.htm" Id="ID298d04eebf984a4fa0bc58b92ce363f6" /><Relationship Type="http://schemas.openxmlformats.org/officeDocument/2006/relationships/aFChunk" Target="/word/afchunka.htm" Id="ID170a7f93443a4cbaba0dd44e407173e0" /><Relationship Type="http://schemas.openxmlformats.org/officeDocument/2006/relationships/aFChunk" Target="/word/afchunkb.htm" Id="IDd5ee0d8cbe9e497c8d74942fa11ddcf8" /><Relationship Type="http://schemas.openxmlformats.org/officeDocument/2006/relationships/aFChunk" Target="/word/afchunkc.htm" Id="ID59c0eda69cbc4e6ea84102026f88542c" /><Relationship Type="http://schemas.openxmlformats.org/officeDocument/2006/relationships/aFChunk" Target="/word/afchunkd.htm" Id="ID15d6c7d233784100aef266b5b77c7624" /><Relationship Type="http://schemas.openxmlformats.org/officeDocument/2006/relationships/aFChunk" Target="/word/afchunke.htm" Id="ID4c7f2b9b8aaf48fc9817a6e686f99de0" /><Relationship Type="http://schemas.openxmlformats.org/officeDocument/2006/relationships/aFChunk" Target="/word/afchunkf.htm" Id="IDf8d793b902e84f6a8f2a73a75084e713" /><Relationship Type="http://schemas.openxmlformats.org/officeDocument/2006/relationships/footer" Target="/word/footer4.xml" Id="R19eb64c706bc42d7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