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e3d82dfddca4d2aa0350bc902dd542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a973c1cc33e46dfb933eacb8238940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77b78e2712245fe9a6dbf81a33ac47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324ddbde26e4a3aa6db5024e1c14aa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d003a23ff1d454e89e51fb8d57b050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b09c971a4d444cc8add430f3cc9a2e3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11bc55a801264650a723aac3e3a9aa7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94d3683764a4d1297fc0432b2cdfb4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3fbc3178c45f4a869ed603c88c45cbf4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2403c3ae533a4eb695706ad7cd3d1bfc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1aeca89b71e641b3a60d940ee7a26f6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8366761d89c421ea6f2d6ae8112776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75f08e1b4514217b131d042438368b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37b72a7d771486da712d0dcf7f0cdbb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578dd4d8adc645948f280c8779e3e47b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25eb14e1d152469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SEKRETERİ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01/3.11.2021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be3d82dfddca4d2aa0350bc902dd5426" /><Relationship Type="http://schemas.openxmlformats.org/officeDocument/2006/relationships/aFChunk" Target="/word/afchunk2.htm" Id="IDda973c1cc33e46dfb933eacb8238940f" /><Relationship Type="http://schemas.openxmlformats.org/officeDocument/2006/relationships/aFChunk" Target="/word/afchunk3.htm" Id="ID577b78e2712245fe9a6dbf81a33ac47e" /><Relationship Type="http://schemas.openxmlformats.org/officeDocument/2006/relationships/aFChunk" Target="/word/afchunk4.htm" Id="IDc324ddbde26e4a3aa6db5024e1c14aac" /><Relationship Type="http://schemas.openxmlformats.org/officeDocument/2006/relationships/aFChunk" Target="/word/afchunk5.htm" Id="IDbd003a23ff1d454e89e51fb8d57b0508" /><Relationship Type="http://schemas.openxmlformats.org/officeDocument/2006/relationships/aFChunk" Target="/word/afchunk6.htm" Id="IDb09c971a4d444cc8add430f3cc9a2e39" /><Relationship Type="http://schemas.openxmlformats.org/officeDocument/2006/relationships/aFChunk" Target="/word/afchunk7.htm" Id="ID11bc55a801264650a723aac3e3a9aa7b" /><Relationship Type="http://schemas.openxmlformats.org/officeDocument/2006/relationships/aFChunk" Target="/word/afchunk8.htm" Id="ID694d3683764a4d1297fc0432b2cdfb46" /><Relationship Type="http://schemas.openxmlformats.org/officeDocument/2006/relationships/aFChunk" Target="/word/afchunk9.htm" Id="ID3fbc3178c45f4a869ed603c88c45cbf4" /><Relationship Type="http://schemas.openxmlformats.org/officeDocument/2006/relationships/aFChunk" Target="/word/afchunka.htm" Id="ID2403c3ae533a4eb695706ad7cd3d1bfc" /><Relationship Type="http://schemas.openxmlformats.org/officeDocument/2006/relationships/aFChunk" Target="/word/afchunkb.htm" Id="ID1aeca89b71e641b3a60d940ee7a26f68" /><Relationship Type="http://schemas.openxmlformats.org/officeDocument/2006/relationships/aFChunk" Target="/word/afchunkc.htm" Id="ID88366761d89c421ea6f2d6ae81127768" /><Relationship Type="http://schemas.openxmlformats.org/officeDocument/2006/relationships/aFChunk" Target="/word/afchunkd.htm" Id="IDf75f08e1b4514217b131d042438368bd" /><Relationship Type="http://schemas.openxmlformats.org/officeDocument/2006/relationships/aFChunk" Target="/word/afchunke.htm" Id="IDc37b72a7d771486da712d0dcf7f0cdbb" /><Relationship Type="http://schemas.openxmlformats.org/officeDocument/2006/relationships/aFChunk" Target="/word/afchunkf.htm" Id="ID578dd4d8adc645948f280c8779e3e47b" /><Relationship Type="http://schemas.openxmlformats.org/officeDocument/2006/relationships/footer" Target="/word/footer4.xml" Id="R25eb14e1d152469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