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1a748c5603c4498ba192b6bcd1ba84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2ea7aa2c3d84b4eb80aa90549c4ebb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94f79eb36644cdcb97a52bb38943e5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e5296d3fc7c49bfb5f2989b4c7f6d4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e28907dc5654628b3c972a5daa1963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655f8ed9e784ce9a12e206361514bd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e534ece1e344cfe877fa41d896ea82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11d85f3169c4db58b1d800a6b71690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6c8503f8fbb439bbda1308ea16da164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ccb398183dd487e834df67353e691d6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f5f7e0704e924f5e9e00421d9efb12f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ea575b2ec7247faa39d219d818ad73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e8521f9556b4fef9f46c4fba03222a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fb4474dfb9f4ec5ad75487d8321eec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3bc3b42bc08947b788398ba424dffa9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95c2d3ccfad74a4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 KALEM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30.12.2019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01/5.10.2021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01a748c5603c4498ba192b6bcd1ba847" /><Relationship Type="http://schemas.openxmlformats.org/officeDocument/2006/relationships/aFChunk" Target="/word/afchunk2.htm" Id="ID92ea7aa2c3d84b4eb80aa90549c4ebb1" /><Relationship Type="http://schemas.openxmlformats.org/officeDocument/2006/relationships/aFChunk" Target="/word/afchunk3.htm" Id="IDa94f79eb36644cdcb97a52bb38943e57" /><Relationship Type="http://schemas.openxmlformats.org/officeDocument/2006/relationships/aFChunk" Target="/word/afchunk4.htm" Id="IDbe5296d3fc7c49bfb5f2989b4c7f6d44" /><Relationship Type="http://schemas.openxmlformats.org/officeDocument/2006/relationships/aFChunk" Target="/word/afchunk5.htm" Id="ID9e28907dc5654628b3c972a5daa1963e" /><Relationship Type="http://schemas.openxmlformats.org/officeDocument/2006/relationships/aFChunk" Target="/word/afchunk6.htm" Id="ID2655f8ed9e784ce9a12e206361514bd5" /><Relationship Type="http://schemas.openxmlformats.org/officeDocument/2006/relationships/aFChunk" Target="/word/afchunk7.htm" Id="ID1e534ece1e344cfe877fa41d896ea824" /><Relationship Type="http://schemas.openxmlformats.org/officeDocument/2006/relationships/aFChunk" Target="/word/afchunk8.htm" Id="IDd11d85f3169c4db58b1d800a6b716908" /><Relationship Type="http://schemas.openxmlformats.org/officeDocument/2006/relationships/aFChunk" Target="/word/afchunk9.htm" Id="IDb6c8503f8fbb439bbda1308ea16da164" /><Relationship Type="http://schemas.openxmlformats.org/officeDocument/2006/relationships/aFChunk" Target="/word/afchunka.htm" Id="IDeccb398183dd487e834df67353e691d6" /><Relationship Type="http://schemas.openxmlformats.org/officeDocument/2006/relationships/aFChunk" Target="/word/afchunkb.htm" Id="IDf5f7e0704e924f5e9e00421d9efb12f3" /><Relationship Type="http://schemas.openxmlformats.org/officeDocument/2006/relationships/aFChunk" Target="/word/afchunkc.htm" Id="ID6ea575b2ec7247faa39d219d818ad737" /><Relationship Type="http://schemas.openxmlformats.org/officeDocument/2006/relationships/aFChunk" Target="/word/afchunkd.htm" Id="ID0e8521f9556b4fef9f46c4fba03222a8" /><Relationship Type="http://schemas.openxmlformats.org/officeDocument/2006/relationships/aFChunk" Target="/word/afchunke.htm" Id="ID6fb4474dfb9f4ec5ad75487d8321eeca" /><Relationship Type="http://schemas.openxmlformats.org/officeDocument/2006/relationships/aFChunk" Target="/word/afchunkf.htm" Id="ID3bc3b42bc08947b788398ba424dffa9e" /><Relationship Type="http://schemas.openxmlformats.org/officeDocument/2006/relationships/footer" Target="/word/footer4.xml" Id="R95c2d3ccfad74a4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