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44b9dadfb7d49dea203cad07ab9138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aaae679365f4966943820c040c4dfb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1f1c502abc4491c9a9c6e309ce27f3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c164c9e32224d83a88e9ad82c2e8b9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4ad6ad18a774b0b8a36bc68d087131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d9dc165b27c64fdfa8234ce3a89a75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787c4b8bd30c429c9dac2e185e54d08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54eb25d6484fce8076d384887ca70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93bf512f2b94beeb944ab26731d7477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8848e02eced419e86b3a74f3a0fc826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702e05517e8f4d198f00ba96d1318f0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00ca2a566434ca492865d33d2d3b3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b9a3fc383d74151aed0b8492527fdb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ada11f321064deda284a627cc8c1363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1fb72d2d724047ddba9ef9a1e1368a57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999416e80614409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02/3.11.2021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044b9dadfb7d49dea203cad07ab9138b" /><Relationship Type="http://schemas.openxmlformats.org/officeDocument/2006/relationships/aFChunk" Target="/word/afchunk2.htm" Id="ID0aaae679365f4966943820c040c4dfb6" /><Relationship Type="http://schemas.openxmlformats.org/officeDocument/2006/relationships/aFChunk" Target="/word/afchunk3.htm" Id="IDa1f1c502abc4491c9a9c6e309ce27f3f" /><Relationship Type="http://schemas.openxmlformats.org/officeDocument/2006/relationships/aFChunk" Target="/word/afchunk4.htm" Id="IDbc164c9e32224d83a88e9ad82c2e8b98" /><Relationship Type="http://schemas.openxmlformats.org/officeDocument/2006/relationships/aFChunk" Target="/word/afchunk5.htm" Id="ID14ad6ad18a774b0b8a36bc68d0871314" /><Relationship Type="http://schemas.openxmlformats.org/officeDocument/2006/relationships/aFChunk" Target="/word/afchunk6.htm" Id="IDd9dc165b27c64fdfa8234ce3a89a7560" /><Relationship Type="http://schemas.openxmlformats.org/officeDocument/2006/relationships/aFChunk" Target="/word/afchunk7.htm" Id="ID787c4b8bd30c429c9dac2e185e54d08b" /><Relationship Type="http://schemas.openxmlformats.org/officeDocument/2006/relationships/aFChunk" Target="/word/afchunk8.htm" Id="ID5154eb25d6484fce8076d384887ca70d" /><Relationship Type="http://schemas.openxmlformats.org/officeDocument/2006/relationships/aFChunk" Target="/word/afchunk9.htm" Id="IDd93bf512f2b94beeb944ab26731d7477" /><Relationship Type="http://schemas.openxmlformats.org/officeDocument/2006/relationships/aFChunk" Target="/word/afchunka.htm" Id="IDa8848e02eced419e86b3a74f3a0fc826" /><Relationship Type="http://schemas.openxmlformats.org/officeDocument/2006/relationships/aFChunk" Target="/word/afchunkb.htm" Id="ID702e05517e8f4d198f00ba96d1318f0d" /><Relationship Type="http://schemas.openxmlformats.org/officeDocument/2006/relationships/aFChunk" Target="/word/afchunkc.htm" Id="IDc00ca2a566434ca492865d33d2d3b3b7" /><Relationship Type="http://schemas.openxmlformats.org/officeDocument/2006/relationships/aFChunk" Target="/word/afchunkd.htm" Id="ID4b9a3fc383d74151aed0b8492527fdbb" /><Relationship Type="http://schemas.openxmlformats.org/officeDocument/2006/relationships/aFChunk" Target="/word/afchunke.htm" Id="IDaada11f321064deda284a627cc8c1363" /><Relationship Type="http://schemas.openxmlformats.org/officeDocument/2006/relationships/aFChunk" Target="/word/afchunkf.htm" Id="ID1fb72d2d724047ddba9ef9a1e1368a57" /><Relationship Type="http://schemas.openxmlformats.org/officeDocument/2006/relationships/footer" Target="/word/footer4.xml" Id="R999416e80614409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