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14d17091ca949ccabd8d024395b02a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1bed256f07948a3af0dc08dbbd8522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48a56e268ce4e5482042b2553d034a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d35846dea82495aa1f89fb04a23e39d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e905cb5ae6f41e8b206e2c3ee1811e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420496737a884c99810f34198061ced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2410756df1d2415faf4d7c64817be27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145aaa5a20c4b6db8dde06e856ca8d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73a2f8a7eca645998008231150d555c3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61427395d2a4203a8f2b42fe4b1626e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5aff58570bef4b02a8af8101936cb5d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4bfd6171e8546d296148982c5c0ba7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dbf14e2150d41b191e66cbc648d8f5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17cc557aa8a4eddbe1cdede299f577a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0d1dd2f18fa74585bd639206afd8c1ba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6dde616e13ca423c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BÖLÜM BAŞKANI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GT/656/05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02/3.11.2021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214d17091ca949ccabd8d024395b02a2" /><Relationship Type="http://schemas.openxmlformats.org/officeDocument/2006/relationships/aFChunk" Target="/word/afchunk2.htm" Id="IDc1bed256f07948a3af0dc08dbbd8522c" /><Relationship Type="http://schemas.openxmlformats.org/officeDocument/2006/relationships/aFChunk" Target="/word/afchunk3.htm" Id="ID748a56e268ce4e5482042b2553d034a3" /><Relationship Type="http://schemas.openxmlformats.org/officeDocument/2006/relationships/aFChunk" Target="/word/afchunk4.htm" Id="IDed35846dea82495aa1f89fb04a23e39d" /><Relationship Type="http://schemas.openxmlformats.org/officeDocument/2006/relationships/aFChunk" Target="/word/afchunk5.htm" Id="IDbe905cb5ae6f41e8b206e2c3ee1811e3" /><Relationship Type="http://schemas.openxmlformats.org/officeDocument/2006/relationships/aFChunk" Target="/word/afchunk6.htm" Id="ID420496737a884c99810f34198061ced4" /><Relationship Type="http://schemas.openxmlformats.org/officeDocument/2006/relationships/aFChunk" Target="/word/afchunk7.htm" Id="ID2410756df1d2415faf4d7c64817be270" /><Relationship Type="http://schemas.openxmlformats.org/officeDocument/2006/relationships/aFChunk" Target="/word/afchunk8.htm" Id="IDe145aaa5a20c4b6db8dde06e856ca8d6" /><Relationship Type="http://schemas.openxmlformats.org/officeDocument/2006/relationships/aFChunk" Target="/word/afchunk9.htm" Id="ID73a2f8a7eca645998008231150d555c3" /><Relationship Type="http://schemas.openxmlformats.org/officeDocument/2006/relationships/aFChunk" Target="/word/afchunka.htm" Id="ID561427395d2a4203a8f2b42fe4b1626e" /><Relationship Type="http://schemas.openxmlformats.org/officeDocument/2006/relationships/aFChunk" Target="/word/afchunkb.htm" Id="ID5aff58570bef4b02a8af8101936cb5db" /><Relationship Type="http://schemas.openxmlformats.org/officeDocument/2006/relationships/aFChunk" Target="/word/afchunkc.htm" Id="ID64bfd6171e8546d296148982c5c0ba7a" /><Relationship Type="http://schemas.openxmlformats.org/officeDocument/2006/relationships/aFChunk" Target="/word/afchunkd.htm" Id="IDadbf14e2150d41b191e66cbc648d8f5f" /><Relationship Type="http://schemas.openxmlformats.org/officeDocument/2006/relationships/aFChunk" Target="/word/afchunke.htm" Id="ID617cc557aa8a4eddbe1cdede299f577a" /><Relationship Type="http://schemas.openxmlformats.org/officeDocument/2006/relationships/aFChunk" Target="/word/afchunkf.htm" Id="ID0d1dd2f18fa74585bd639206afd8c1ba" /><Relationship Type="http://schemas.openxmlformats.org/officeDocument/2006/relationships/footer" Target="/word/footer4.xml" Id="R6dde616e13ca423c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