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406e70674264133b4c045f442dbd5c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683adbef7914631adbb595d1922b20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eeefdf83b6b4d4589dc1d212ff036a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67a29d42b53469bb1e3d3871d1229b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8486a93935d4f0ca3a8687adf3ea8f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da0fadd72263449a92a61c5c544784b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26a432e365554bf2a450037e136b563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65bfa08066b400eaf760d7193e83b9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4385317f016a474cac99b95321e17d1c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f815baa4cbf84778a0b9b2ccb8d5bdd8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0b2985dac3034dfe8f776cfc600db3c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db2654488d54cb99c9f5d688d05ab2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aadff637dc44fe9b97bde7c707d369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0c22007471a4506bb0e88476fe42e67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64dd3605bb45477a816e9dcc456e0226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b2db8d118876467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DEKAN YARDIMCISI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GT/656/02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02/3.11.2021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e406e70674264133b4c045f442dbd5c9" /><Relationship Type="http://schemas.openxmlformats.org/officeDocument/2006/relationships/aFChunk" Target="/word/afchunk2.htm" Id="IDe683adbef7914631adbb595d1922b20f" /><Relationship Type="http://schemas.openxmlformats.org/officeDocument/2006/relationships/aFChunk" Target="/word/afchunk3.htm" Id="ID3eeefdf83b6b4d4589dc1d212ff036ae" /><Relationship Type="http://schemas.openxmlformats.org/officeDocument/2006/relationships/aFChunk" Target="/word/afchunk4.htm" Id="IDe67a29d42b53469bb1e3d3871d1229ba" /><Relationship Type="http://schemas.openxmlformats.org/officeDocument/2006/relationships/aFChunk" Target="/word/afchunk5.htm" Id="ID78486a93935d4f0ca3a8687adf3ea8f9" /><Relationship Type="http://schemas.openxmlformats.org/officeDocument/2006/relationships/aFChunk" Target="/word/afchunk6.htm" Id="IDda0fadd72263449a92a61c5c544784be" /><Relationship Type="http://schemas.openxmlformats.org/officeDocument/2006/relationships/aFChunk" Target="/word/afchunk7.htm" Id="ID26a432e365554bf2a450037e136b5633" /><Relationship Type="http://schemas.openxmlformats.org/officeDocument/2006/relationships/aFChunk" Target="/word/afchunk8.htm" Id="ID465bfa08066b400eaf760d7193e83b9d" /><Relationship Type="http://schemas.openxmlformats.org/officeDocument/2006/relationships/aFChunk" Target="/word/afchunk9.htm" Id="ID4385317f016a474cac99b95321e17d1c" /><Relationship Type="http://schemas.openxmlformats.org/officeDocument/2006/relationships/aFChunk" Target="/word/afchunka.htm" Id="IDf815baa4cbf84778a0b9b2ccb8d5bdd8" /><Relationship Type="http://schemas.openxmlformats.org/officeDocument/2006/relationships/aFChunk" Target="/word/afchunkb.htm" Id="ID0b2985dac3034dfe8f776cfc600db3cd" /><Relationship Type="http://schemas.openxmlformats.org/officeDocument/2006/relationships/aFChunk" Target="/word/afchunkc.htm" Id="IDedb2654488d54cb99c9f5d688d05ab22" /><Relationship Type="http://schemas.openxmlformats.org/officeDocument/2006/relationships/aFChunk" Target="/word/afchunkd.htm" Id="ID9aadff637dc44fe9b97bde7c707d3695" /><Relationship Type="http://schemas.openxmlformats.org/officeDocument/2006/relationships/aFChunk" Target="/word/afchunke.htm" Id="IDf0c22007471a4506bb0e88476fe42e67" /><Relationship Type="http://schemas.openxmlformats.org/officeDocument/2006/relationships/aFChunk" Target="/word/afchunkf.htm" Id="ID64dd3605bb45477a816e9dcc456e0226" /><Relationship Type="http://schemas.openxmlformats.org/officeDocument/2006/relationships/footer" Target="/word/footer4.xml" Id="Rb2db8d118876467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