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f8394c604464bcf9a38d677c64e3ee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fda7b59e8bd497abdcb99854fb46f9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092ace91aca47c3a93c629017b7ab6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bc21988304542d68689c59e6a054ac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32ffe9ff117451a988a0cd60b2a655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1045719442024eb9a58ad5d5e2aa476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16931cb235684274bef01ebe0cb2139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6fd3991bced4ffe87a3b7bc2258d81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fc146d8e4b247bc813321254232ddbb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b03fcee62b34b20b85296ecf72ea8dd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003a98b34b1642c5ba3ff7886999375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1e70364646b485290e459808769985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0f33cfb4809411bac361e75011ac3e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723e7667f7949c5947cbe6040fb9daf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f0ab8cab899045c59da6f759406aaa19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fee14444129c4df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SOSYAL MEDYA SORUMLUSU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GT/STF/19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28.12.2022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bf8394c604464bcf9a38d677c64e3eec" /><Relationship Type="http://schemas.openxmlformats.org/officeDocument/2006/relationships/aFChunk" Target="/word/afchunk2.htm" Id="ID4fda7b59e8bd497abdcb99854fb46f94" /><Relationship Type="http://schemas.openxmlformats.org/officeDocument/2006/relationships/aFChunk" Target="/word/afchunk3.htm" Id="IDb092ace91aca47c3a93c629017b7ab65" /><Relationship Type="http://schemas.openxmlformats.org/officeDocument/2006/relationships/aFChunk" Target="/word/afchunk4.htm" Id="IDbbc21988304542d68689c59e6a054ace" /><Relationship Type="http://schemas.openxmlformats.org/officeDocument/2006/relationships/aFChunk" Target="/word/afchunk5.htm" Id="IDe32ffe9ff117451a988a0cd60b2a6553" /><Relationship Type="http://schemas.openxmlformats.org/officeDocument/2006/relationships/aFChunk" Target="/word/afchunk6.htm" Id="ID1045719442024eb9a58ad5d5e2aa4767" /><Relationship Type="http://schemas.openxmlformats.org/officeDocument/2006/relationships/aFChunk" Target="/word/afchunk7.htm" Id="ID16931cb235684274bef01ebe0cb2139f" /><Relationship Type="http://schemas.openxmlformats.org/officeDocument/2006/relationships/aFChunk" Target="/word/afchunk8.htm" Id="IDa6fd3991bced4ffe87a3b7bc2258d812" /><Relationship Type="http://schemas.openxmlformats.org/officeDocument/2006/relationships/aFChunk" Target="/word/afchunk9.htm" Id="ID6fc146d8e4b247bc813321254232ddbb" /><Relationship Type="http://schemas.openxmlformats.org/officeDocument/2006/relationships/aFChunk" Target="/word/afchunka.htm" Id="IDdb03fcee62b34b20b85296ecf72ea8dd" /><Relationship Type="http://schemas.openxmlformats.org/officeDocument/2006/relationships/aFChunk" Target="/word/afchunkb.htm" Id="ID003a98b34b1642c5ba3ff78869993757" /><Relationship Type="http://schemas.openxmlformats.org/officeDocument/2006/relationships/aFChunk" Target="/word/afchunkc.htm" Id="IDc1e70364646b485290e4598087699854" /><Relationship Type="http://schemas.openxmlformats.org/officeDocument/2006/relationships/aFChunk" Target="/word/afchunkd.htm" Id="ID60f33cfb4809411bac361e75011ac3eb" /><Relationship Type="http://schemas.openxmlformats.org/officeDocument/2006/relationships/aFChunk" Target="/word/afchunke.htm" Id="ID0723e7667f7949c5947cbe6040fb9daf" /><Relationship Type="http://schemas.openxmlformats.org/officeDocument/2006/relationships/aFChunk" Target="/word/afchunkf.htm" Id="IDf0ab8cab899045c59da6f759406aaa19" /><Relationship Type="http://schemas.openxmlformats.org/officeDocument/2006/relationships/footer" Target="/word/footer4.xml" Id="Rfee14444129c4df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