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5ae7d7fc76e46f281ac43877798803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cbd1c0d9451478abede2cfd148017f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4b900b9d3624a49976764cd215fe8c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269a32bffdb4e6fa296cb0ab1d7202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f2e88f2f474487fbc08167f61657f2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33e3f623b9344046934b7a1fa659704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ff8b1988e5874e8c83e280b6abe0a6c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1e0191134794527b01ef67ad19d2c9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b246494d8cb4d8db061d9a5b57437eb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de92887b13c4212affe22de837dc97b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988e729aa2b04a75a4720dfd8c0f316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4acc41d2f1744a3baead125b9ba583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fbe8397432b4d0f9471ceb1e038b67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d5b31ab6e7f4f74b831eb7f81121e64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f7874ef3532b482ab65bb323db347d6b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745ce1b17b9e4e3e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İŞLERİ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GT/656/16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30.12.2019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01/5.10.2021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55ae7d7fc76e46f281ac43877798803c" /><Relationship Type="http://schemas.openxmlformats.org/officeDocument/2006/relationships/aFChunk" Target="/word/afchunk2.htm" Id="ID0cbd1c0d9451478abede2cfd148017f5" /><Relationship Type="http://schemas.openxmlformats.org/officeDocument/2006/relationships/aFChunk" Target="/word/afchunk3.htm" Id="ID04b900b9d3624a49976764cd215fe8cb" /><Relationship Type="http://schemas.openxmlformats.org/officeDocument/2006/relationships/aFChunk" Target="/word/afchunk4.htm" Id="ID6269a32bffdb4e6fa296cb0ab1d7202e" /><Relationship Type="http://schemas.openxmlformats.org/officeDocument/2006/relationships/aFChunk" Target="/word/afchunk5.htm" Id="IDbf2e88f2f474487fbc08167f61657f2f" /><Relationship Type="http://schemas.openxmlformats.org/officeDocument/2006/relationships/aFChunk" Target="/word/afchunk6.htm" Id="ID33e3f623b9344046934b7a1fa6597048" /><Relationship Type="http://schemas.openxmlformats.org/officeDocument/2006/relationships/aFChunk" Target="/word/afchunk7.htm" Id="IDff8b1988e5874e8c83e280b6abe0a6c2" /><Relationship Type="http://schemas.openxmlformats.org/officeDocument/2006/relationships/aFChunk" Target="/word/afchunk8.htm" Id="ID51e0191134794527b01ef67ad19d2c9c" /><Relationship Type="http://schemas.openxmlformats.org/officeDocument/2006/relationships/aFChunk" Target="/word/afchunk9.htm" Id="IDdb246494d8cb4d8db061d9a5b57437eb" /><Relationship Type="http://schemas.openxmlformats.org/officeDocument/2006/relationships/aFChunk" Target="/word/afchunka.htm" Id="IDbde92887b13c4212affe22de837dc97b" /><Relationship Type="http://schemas.openxmlformats.org/officeDocument/2006/relationships/aFChunk" Target="/word/afchunkb.htm" Id="ID988e729aa2b04a75a4720dfd8c0f3160" /><Relationship Type="http://schemas.openxmlformats.org/officeDocument/2006/relationships/aFChunk" Target="/word/afchunkc.htm" Id="ID44acc41d2f1744a3baead125b9ba583c" /><Relationship Type="http://schemas.openxmlformats.org/officeDocument/2006/relationships/aFChunk" Target="/word/afchunkd.htm" Id="ID1fbe8397432b4d0f9471ceb1e038b678" /><Relationship Type="http://schemas.openxmlformats.org/officeDocument/2006/relationships/aFChunk" Target="/word/afchunke.htm" Id="ID2d5b31ab6e7f4f74b831eb7f81121e64" /><Relationship Type="http://schemas.openxmlformats.org/officeDocument/2006/relationships/aFChunk" Target="/word/afchunkf.htm" Id="IDf7874ef3532b482ab65bb323db347d6b" /><Relationship Type="http://schemas.openxmlformats.org/officeDocument/2006/relationships/footer" Target="/word/footer4.xml" Id="R745ce1b17b9e4e3e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