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133b7a4d7e24aa3a694ecded27c8a3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cbbc36e5a3c4e93ab6892d1af4c195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2bfa419f24e4a8c8e46cf8e3b1623b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41446e69ee548eab019e28811a2aec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261871c5d774a21bd2f799a63da7dd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7fe4422f33314016bfdd2515029bc38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aca2e7c055224949abe98a1dfaee4d0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e11cf24d33942ff8c7bfaa1a0469fe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cdc0ad21676a45fd92afb259e648ff61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023a8e56b5dd416ba2068e1f2c84be81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e87d0b8c27444a999b7874d443b1cce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69e119d6c4a47b4b6279acbbd0b484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e87c3c458994637a250a47531f07af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6eacb68ac0042d38b26e73e993e0458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dca5da4d90d8454991ae02e4f3f64fd6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454f22fbb5a94687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BİLGİSAYAR İŞLETMENİ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GT/656/09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01/5.10.2021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f133b7a4d7e24aa3a694ecded27c8a3f" /><Relationship Type="http://schemas.openxmlformats.org/officeDocument/2006/relationships/aFChunk" Target="/word/afchunk2.htm" Id="IDccbbc36e5a3c4e93ab6892d1af4c1959" /><Relationship Type="http://schemas.openxmlformats.org/officeDocument/2006/relationships/aFChunk" Target="/word/afchunk3.htm" Id="ID62bfa419f24e4a8c8e46cf8e3b1623b5" /><Relationship Type="http://schemas.openxmlformats.org/officeDocument/2006/relationships/aFChunk" Target="/word/afchunk4.htm" Id="IDc41446e69ee548eab019e28811a2aec9" /><Relationship Type="http://schemas.openxmlformats.org/officeDocument/2006/relationships/aFChunk" Target="/word/afchunk5.htm" Id="ID8261871c5d774a21bd2f799a63da7dd6" /><Relationship Type="http://schemas.openxmlformats.org/officeDocument/2006/relationships/aFChunk" Target="/word/afchunk6.htm" Id="ID7fe4422f33314016bfdd2515029bc385" /><Relationship Type="http://schemas.openxmlformats.org/officeDocument/2006/relationships/aFChunk" Target="/word/afchunk7.htm" Id="IDaca2e7c055224949abe98a1dfaee4d0d" /><Relationship Type="http://schemas.openxmlformats.org/officeDocument/2006/relationships/aFChunk" Target="/word/afchunk8.htm" Id="IDfe11cf24d33942ff8c7bfaa1a0469fe0" /><Relationship Type="http://schemas.openxmlformats.org/officeDocument/2006/relationships/aFChunk" Target="/word/afchunk9.htm" Id="IDcdc0ad21676a45fd92afb259e648ff61" /><Relationship Type="http://schemas.openxmlformats.org/officeDocument/2006/relationships/aFChunk" Target="/word/afchunka.htm" Id="ID023a8e56b5dd416ba2068e1f2c84be81" /><Relationship Type="http://schemas.openxmlformats.org/officeDocument/2006/relationships/aFChunk" Target="/word/afchunkb.htm" Id="IDe87d0b8c27444a999b7874d443b1cced" /><Relationship Type="http://schemas.openxmlformats.org/officeDocument/2006/relationships/aFChunk" Target="/word/afchunkc.htm" Id="ID669e119d6c4a47b4b6279acbbd0b4845" /><Relationship Type="http://schemas.openxmlformats.org/officeDocument/2006/relationships/aFChunk" Target="/word/afchunkd.htm" Id="ID4e87c3c458994637a250a47531f07af7" /><Relationship Type="http://schemas.openxmlformats.org/officeDocument/2006/relationships/aFChunk" Target="/word/afchunke.htm" Id="ID06eacb68ac0042d38b26e73e993e0458" /><Relationship Type="http://schemas.openxmlformats.org/officeDocument/2006/relationships/aFChunk" Target="/word/afchunkf.htm" Id="IDdca5da4d90d8454991ae02e4f3f64fd6" /><Relationship Type="http://schemas.openxmlformats.org/officeDocument/2006/relationships/footer" Target="/word/footer4.xml" Id="R454f22fbb5a94687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