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Sanat ve Tasarım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8d336086026147d48a9f0b30377e9f61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3c6672ed603149d390b3ad2d7be78ffc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f4b52220abbb448d8428046b7e24c54d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9d4439bcd71a4f8198575b36c9bf4cce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adb34a99fa144175b1fff344b0bf4a4c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3e096e1caccf49ac94c0b29e224dfb36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e4f94a77b3c2485e904b8e10e531bbd1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392a09c14fcb4cd3a519a7c4d7e32c8f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783094466031452288bd7638255622d4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a30de54b21c74d88851222bb9b1429b4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656997e82d624e2e8234c3b362b3930f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9aeca7b12e1640e59d589faa28bba61e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21f851de43ec4741ad1db8825d954dd7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d77ebc1165a541ffb6c64ef28eb4888c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50243d2debe540afa0c219e3a2c82bad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cb874af94df14ab8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Sanat ve Tasarım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ANA SANAT DALI BAŞKANI 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GT/656/13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6.11.2019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01/28.09.2021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8d336086026147d48a9f0b30377e9f61" /><Relationship Type="http://schemas.openxmlformats.org/officeDocument/2006/relationships/aFChunk" Target="/word/afchunk2.htm" Id="ID3c6672ed603149d390b3ad2d7be78ffc" /><Relationship Type="http://schemas.openxmlformats.org/officeDocument/2006/relationships/aFChunk" Target="/word/afchunk3.htm" Id="IDf4b52220abbb448d8428046b7e24c54d" /><Relationship Type="http://schemas.openxmlformats.org/officeDocument/2006/relationships/aFChunk" Target="/word/afchunk4.htm" Id="ID9d4439bcd71a4f8198575b36c9bf4cce" /><Relationship Type="http://schemas.openxmlformats.org/officeDocument/2006/relationships/aFChunk" Target="/word/afchunk5.htm" Id="IDadb34a99fa144175b1fff344b0bf4a4c" /><Relationship Type="http://schemas.openxmlformats.org/officeDocument/2006/relationships/aFChunk" Target="/word/afchunk6.htm" Id="ID3e096e1caccf49ac94c0b29e224dfb36" /><Relationship Type="http://schemas.openxmlformats.org/officeDocument/2006/relationships/aFChunk" Target="/word/afchunk7.htm" Id="IDe4f94a77b3c2485e904b8e10e531bbd1" /><Relationship Type="http://schemas.openxmlformats.org/officeDocument/2006/relationships/aFChunk" Target="/word/afchunk8.htm" Id="ID392a09c14fcb4cd3a519a7c4d7e32c8f" /><Relationship Type="http://schemas.openxmlformats.org/officeDocument/2006/relationships/aFChunk" Target="/word/afchunk9.htm" Id="ID783094466031452288bd7638255622d4" /><Relationship Type="http://schemas.openxmlformats.org/officeDocument/2006/relationships/aFChunk" Target="/word/afchunka.htm" Id="IDa30de54b21c74d88851222bb9b1429b4" /><Relationship Type="http://schemas.openxmlformats.org/officeDocument/2006/relationships/aFChunk" Target="/word/afchunkb.htm" Id="ID656997e82d624e2e8234c3b362b3930f" /><Relationship Type="http://schemas.openxmlformats.org/officeDocument/2006/relationships/aFChunk" Target="/word/afchunkc.htm" Id="ID9aeca7b12e1640e59d589faa28bba61e" /><Relationship Type="http://schemas.openxmlformats.org/officeDocument/2006/relationships/aFChunk" Target="/word/afchunkd.htm" Id="ID21f851de43ec4741ad1db8825d954dd7" /><Relationship Type="http://schemas.openxmlformats.org/officeDocument/2006/relationships/aFChunk" Target="/word/afchunke.htm" Id="IDd77ebc1165a541ffb6c64ef28eb4888c" /><Relationship Type="http://schemas.openxmlformats.org/officeDocument/2006/relationships/aFChunk" Target="/word/afchunkf.htm" Id="ID50243d2debe540afa0c219e3a2c82bad" /><Relationship Type="http://schemas.openxmlformats.org/officeDocument/2006/relationships/footer" Target="/word/footer4.xml" Id="Rcb874af94df14ab8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