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aff647458254140984b736182f5fbe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5109d07cf464d439cbd709010c19c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45db83fa55c4919a932dff0ef048c0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7047b835fe047b98d5d5f62194d291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183675befa04b4e90d5e728686a0fb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ce7778e65ad14601a42bf1925a12d22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f01c67f50f6486bbd283305a5440ef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312d026c34b47d4bf5e160c26d57f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437050e9fc94d078abe1e2f89ebcf32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3dd9bbd52da4406a47f447cfc8161e0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7cfe45fd252d435c9e67e26e287cae0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0977036f18b4351bd8f57ab7f2f97c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28e3fa9125743d9a2207d81660962d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3d4247f4947486bb749f884d4865428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e7443bcb3533458c8e62188510b0f051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0f2d4137f7de418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02/8.11.2021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8aff647458254140984b736182f5fbe0" /><Relationship Type="http://schemas.openxmlformats.org/officeDocument/2006/relationships/aFChunk" Target="/word/afchunk2.htm" Id="ID75109d07cf464d439cbd709010c19ce7" /><Relationship Type="http://schemas.openxmlformats.org/officeDocument/2006/relationships/aFChunk" Target="/word/afchunk3.htm" Id="ID745db83fa55c4919a932dff0ef048c03" /><Relationship Type="http://schemas.openxmlformats.org/officeDocument/2006/relationships/aFChunk" Target="/word/afchunk4.htm" Id="ID07047b835fe047b98d5d5f62194d2919" /><Relationship Type="http://schemas.openxmlformats.org/officeDocument/2006/relationships/aFChunk" Target="/word/afchunk5.htm" Id="IDe183675befa04b4e90d5e728686a0fba" /><Relationship Type="http://schemas.openxmlformats.org/officeDocument/2006/relationships/aFChunk" Target="/word/afchunk6.htm" Id="IDce7778e65ad14601a42bf1925a12d22a" /><Relationship Type="http://schemas.openxmlformats.org/officeDocument/2006/relationships/aFChunk" Target="/word/afchunk7.htm" Id="ID1f01c67f50f6486bbd283305a5440ef5" /><Relationship Type="http://schemas.openxmlformats.org/officeDocument/2006/relationships/aFChunk" Target="/word/afchunk8.htm" Id="IDd312d026c34b47d4bf5e160c26d57f64" /><Relationship Type="http://schemas.openxmlformats.org/officeDocument/2006/relationships/aFChunk" Target="/word/afchunk9.htm" Id="ID6437050e9fc94d078abe1e2f89ebcf32" /><Relationship Type="http://schemas.openxmlformats.org/officeDocument/2006/relationships/aFChunk" Target="/word/afchunka.htm" Id="ID33dd9bbd52da4406a47f447cfc8161e0" /><Relationship Type="http://schemas.openxmlformats.org/officeDocument/2006/relationships/aFChunk" Target="/word/afchunkb.htm" Id="ID7cfe45fd252d435c9e67e26e287cae0e" /><Relationship Type="http://schemas.openxmlformats.org/officeDocument/2006/relationships/aFChunk" Target="/word/afchunkc.htm" Id="ID90977036f18b4351bd8f57ab7f2f97ce" /><Relationship Type="http://schemas.openxmlformats.org/officeDocument/2006/relationships/aFChunk" Target="/word/afchunkd.htm" Id="ID828e3fa9125743d9a2207d81660962d4" /><Relationship Type="http://schemas.openxmlformats.org/officeDocument/2006/relationships/aFChunk" Target="/word/afchunke.htm" Id="ID03d4247f4947486bb749f884d4865428" /><Relationship Type="http://schemas.openxmlformats.org/officeDocument/2006/relationships/aFChunk" Target="/word/afchunkf.htm" Id="IDe7443bcb3533458c8e62188510b0f051" /><Relationship Type="http://schemas.openxmlformats.org/officeDocument/2006/relationships/footer" Target="/word/footer4.xml" Id="R0f2d4137f7de418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