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9aac8a6a38d4e359e16031c274c24a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3dd686293654700a49aedbb1545450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3e393c053a942aea3b544abdd5cc6c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dcabf324bad43c1b415c25b7c9e22f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6d0ed9957fa4867b663b71970bf594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6eeb047febb0481ab6cb596b86200c5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f70e0aaf6bcb4c869234ee967588a05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8a9a46ea1a842aabb019f0d887069e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cbdfb29429db46d38a0920c0f6d55fe9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1d971a88f5424284a785b5ba746cee3a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f07d09963a1f4c4a8e971e0e269d712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5bb24c6f02d4f668d5c68d126318d9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b5668b379e54444a96f51471839ede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329a90d7a39463eb7ba944f172499f9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1f3e0449551d4f9185ac251094c7b280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f1104856c6d84a6a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KALİTE EKİBİ ÜYESİ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GT/STF/14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09aac8a6a38d4e359e16031c274c24a8" /><Relationship Type="http://schemas.openxmlformats.org/officeDocument/2006/relationships/aFChunk" Target="/word/afchunk2.htm" Id="IDe3dd686293654700a49aedbb15454501" /><Relationship Type="http://schemas.openxmlformats.org/officeDocument/2006/relationships/aFChunk" Target="/word/afchunk3.htm" Id="ID93e393c053a942aea3b544abdd5cc6cd" /><Relationship Type="http://schemas.openxmlformats.org/officeDocument/2006/relationships/aFChunk" Target="/word/afchunk4.htm" Id="ID3dcabf324bad43c1b415c25b7c9e22f4" /><Relationship Type="http://schemas.openxmlformats.org/officeDocument/2006/relationships/aFChunk" Target="/word/afchunk5.htm" Id="ID16d0ed9957fa4867b663b71970bf594c" /><Relationship Type="http://schemas.openxmlformats.org/officeDocument/2006/relationships/aFChunk" Target="/word/afchunk6.htm" Id="ID6eeb047febb0481ab6cb596b86200c52" /><Relationship Type="http://schemas.openxmlformats.org/officeDocument/2006/relationships/aFChunk" Target="/word/afchunk7.htm" Id="IDf70e0aaf6bcb4c869234ee967588a054" /><Relationship Type="http://schemas.openxmlformats.org/officeDocument/2006/relationships/aFChunk" Target="/word/afchunk8.htm" Id="ID98a9a46ea1a842aabb019f0d887069ee" /><Relationship Type="http://schemas.openxmlformats.org/officeDocument/2006/relationships/aFChunk" Target="/word/afchunk9.htm" Id="IDcbdfb29429db46d38a0920c0f6d55fe9" /><Relationship Type="http://schemas.openxmlformats.org/officeDocument/2006/relationships/aFChunk" Target="/word/afchunka.htm" Id="ID1d971a88f5424284a785b5ba746cee3a" /><Relationship Type="http://schemas.openxmlformats.org/officeDocument/2006/relationships/aFChunk" Target="/word/afchunkb.htm" Id="IDf07d09963a1f4c4a8e971e0e269d712d" /><Relationship Type="http://schemas.openxmlformats.org/officeDocument/2006/relationships/aFChunk" Target="/word/afchunkc.htm" Id="ID35bb24c6f02d4f668d5c68d126318d9b" /><Relationship Type="http://schemas.openxmlformats.org/officeDocument/2006/relationships/aFChunk" Target="/word/afchunkd.htm" Id="ID4b5668b379e54444a96f51471839ede8" /><Relationship Type="http://schemas.openxmlformats.org/officeDocument/2006/relationships/aFChunk" Target="/word/afchunke.htm" Id="ID3329a90d7a39463eb7ba944f172499f9" /><Relationship Type="http://schemas.openxmlformats.org/officeDocument/2006/relationships/aFChunk" Target="/word/afchunkf.htm" Id="ID1f3e0449551d4f9185ac251094c7b280" /><Relationship Type="http://schemas.openxmlformats.org/officeDocument/2006/relationships/footer" Target="/word/footer4.xml" Id="Rf1104856c6d84a6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