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711b1b0a8bc4523a06c1dada855d64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1d5242330a14c7aa78c491041ca887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1b0981fe91940a6b175b1e63ba49dc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ed8b8db44934efa8e4a6a716817c70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8b021d9fec1465e9a12ecd2ce8140f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d004d4811b5e4db7837ccbbad38414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910db75821ff4feebb986e6fed7a4f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9124a2f6aba4a509160e2bf1ec15fc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e367ab6099874828bba7ed8003cc927f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13a650b3e47545e6a151ea985797af4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f44f3bc34844b30ad9d295ebd7e5fd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965309aaa3d4c75ab895d291f0aafb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5091f3951cb471f9bdb98b190c2a9c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bed3fe3b31e48979c330fae1bbd4108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b468e42c7a5b48faa93062b55f78363a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3e03acac2b194edd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SATIN ALMA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2.01.2020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02/6.10.2021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6711b1b0a8bc4523a06c1dada855d643" /><Relationship Type="http://schemas.openxmlformats.org/officeDocument/2006/relationships/aFChunk" Target="/word/afchunk2.htm" Id="IDa1d5242330a14c7aa78c491041ca8878" /><Relationship Type="http://schemas.openxmlformats.org/officeDocument/2006/relationships/aFChunk" Target="/word/afchunk3.htm" Id="ID71b0981fe91940a6b175b1e63ba49dc7" /><Relationship Type="http://schemas.openxmlformats.org/officeDocument/2006/relationships/aFChunk" Target="/word/afchunk4.htm" Id="ID9ed8b8db44934efa8e4a6a716817c70f" /><Relationship Type="http://schemas.openxmlformats.org/officeDocument/2006/relationships/aFChunk" Target="/word/afchunk5.htm" Id="IDd8b021d9fec1465e9a12ecd2ce8140ff" /><Relationship Type="http://schemas.openxmlformats.org/officeDocument/2006/relationships/aFChunk" Target="/word/afchunk6.htm" Id="IDd004d4811b5e4db7837ccbbad38414b7" /><Relationship Type="http://schemas.openxmlformats.org/officeDocument/2006/relationships/aFChunk" Target="/word/afchunk7.htm" Id="ID910db75821ff4feebb986e6fed7a4f7a" /><Relationship Type="http://schemas.openxmlformats.org/officeDocument/2006/relationships/aFChunk" Target="/word/afchunk8.htm" Id="ID99124a2f6aba4a509160e2bf1ec15fcd" /><Relationship Type="http://schemas.openxmlformats.org/officeDocument/2006/relationships/aFChunk" Target="/word/afchunk9.htm" Id="IDe367ab6099874828bba7ed8003cc927f" /><Relationship Type="http://schemas.openxmlformats.org/officeDocument/2006/relationships/aFChunk" Target="/word/afchunka.htm" Id="ID13a650b3e47545e6a151ea985797af4e" /><Relationship Type="http://schemas.openxmlformats.org/officeDocument/2006/relationships/aFChunk" Target="/word/afchunkb.htm" Id="IDdf44f3bc34844b30ad9d295ebd7e5fd9" /><Relationship Type="http://schemas.openxmlformats.org/officeDocument/2006/relationships/aFChunk" Target="/word/afchunkc.htm" Id="ID1965309aaa3d4c75ab895d291f0aafba" /><Relationship Type="http://schemas.openxmlformats.org/officeDocument/2006/relationships/aFChunk" Target="/word/afchunkd.htm" Id="ID65091f3951cb471f9bdb98b190c2a9cb" /><Relationship Type="http://schemas.openxmlformats.org/officeDocument/2006/relationships/aFChunk" Target="/word/afchunke.htm" Id="ID3bed3fe3b31e48979c330fae1bbd4108" /><Relationship Type="http://schemas.openxmlformats.org/officeDocument/2006/relationships/aFChunk" Target="/word/afchunkf.htm" Id="IDb468e42c7a5b48faa93062b55f78363a" /><Relationship Type="http://schemas.openxmlformats.org/officeDocument/2006/relationships/footer" Target="/word/footer4.xml" Id="R3e03acac2b194ed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