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Sanat ve Tasarım Fakültesi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c6c70c9b64774d3696211d157c313e9e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4c2557703b544fd791a3d5d92c7c6716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a7747c5ab829488aa9ccf342ff87e859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663cd6e4fbc34005af76c475c3eef57f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72761a5b5060494ea7ad8d0ca917a6e7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e8144cf8294c4f6bbf9250a7da2cb34e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afc2047c8ed741d3baf6f1a107c8a21e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01fb96adc62e4e75b6102417f654e6a5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8c4750f453274f5b94488e3a52920691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0e3d8240d09c4fab8bd8ddcb780264ff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d425d2af448e4651bc7a28d6f5514d34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0c7fe15257d349afa72c6995313a2fc7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167eb48430e5433f8f221b9515d6eee3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3548863fa7aa496d9bcf4ec51df08a04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e840d5b195ca4fb995eae10138651dde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3ce1bf4ea7d2470b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Sanat ve Tasarım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ÖĞRETİM GÖREVLİSİ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GT/656/07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18.09.2018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02/3.11.2021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c6c70c9b64774d3696211d157c313e9e" /><Relationship Type="http://schemas.openxmlformats.org/officeDocument/2006/relationships/aFChunk" Target="/word/afchunk2.htm" Id="ID4c2557703b544fd791a3d5d92c7c6716" /><Relationship Type="http://schemas.openxmlformats.org/officeDocument/2006/relationships/aFChunk" Target="/word/afchunk3.htm" Id="IDa7747c5ab829488aa9ccf342ff87e859" /><Relationship Type="http://schemas.openxmlformats.org/officeDocument/2006/relationships/aFChunk" Target="/word/afchunk4.htm" Id="ID663cd6e4fbc34005af76c475c3eef57f" /><Relationship Type="http://schemas.openxmlformats.org/officeDocument/2006/relationships/aFChunk" Target="/word/afchunk5.htm" Id="ID72761a5b5060494ea7ad8d0ca917a6e7" /><Relationship Type="http://schemas.openxmlformats.org/officeDocument/2006/relationships/aFChunk" Target="/word/afchunk6.htm" Id="IDe8144cf8294c4f6bbf9250a7da2cb34e" /><Relationship Type="http://schemas.openxmlformats.org/officeDocument/2006/relationships/aFChunk" Target="/word/afchunk7.htm" Id="IDafc2047c8ed741d3baf6f1a107c8a21e" /><Relationship Type="http://schemas.openxmlformats.org/officeDocument/2006/relationships/aFChunk" Target="/word/afchunk8.htm" Id="ID01fb96adc62e4e75b6102417f654e6a5" /><Relationship Type="http://schemas.openxmlformats.org/officeDocument/2006/relationships/aFChunk" Target="/word/afchunk9.htm" Id="ID8c4750f453274f5b94488e3a52920691" /><Relationship Type="http://schemas.openxmlformats.org/officeDocument/2006/relationships/aFChunk" Target="/word/afchunka.htm" Id="ID0e3d8240d09c4fab8bd8ddcb780264ff" /><Relationship Type="http://schemas.openxmlformats.org/officeDocument/2006/relationships/aFChunk" Target="/word/afchunkb.htm" Id="IDd425d2af448e4651bc7a28d6f5514d34" /><Relationship Type="http://schemas.openxmlformats.org/officeDocument/2006/relationships/aFChunk" Target="/word/afchunkc.htm" Id="ID0c7fe15257d349afa72c6995313a2fc7" /><Relationship Type="http://schemas.openxmlformats.org/officeDocument/2006/relationships/aFChunk" Target="/word/afchunkd.htm" Id="ID167eb48430e5433f8f221b9515d6eee3" /><Relationship Type="http://schemas.openxmlformats.org/officeDocument/2006/relationships/aFChunk" Target="/word/afchunke.htm" Id="ID3548863fa7aa496d9bcf4ec51df08a04" /><Relationship Type="http://schemas.openxmlformats.org/officeDocument/2006/relationships/aFChunk" Target="/word/afchunkf.htm" Id="IDe840d5b195ca4fb995eae10138651dde" /><Relationship Type="http://schemas.openxmlformats.org/officeDocument/2006/relationships/footer" Target="/word/footer4.xml" Id="R3ce1bf4ea7d2470b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