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ade72527c7644c9a89ef25fc338365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3a590ec53584ac3a3b23e7edcbd5ae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52957d0b65349a7869f89f1d6fc04c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1bb6a87cd2143b18625a558b5070d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ec5e9cf7cfd44afaedff60ac1134e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a20bbfaaaa9249e0b5c1a7250e92d65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dc56741bc3b4fb5aa5cb624b83fd74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dc82af1dc834ca5b92571c9b2c98a4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145221ded6c434581179ddb1877dc1c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a35dcf0af77477ab95ff1b15007070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c246810d17b246acac9c011ee71bdd1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37ab03174fd498dafacaccdb5eea57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272286c8914c8992908ff4968d501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7f61471e9134e5c8d7649f75df0ac2f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86619b605e6a4d59b1d692c554018a5b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63207fcf601471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MAAŞ DESTEK VE TAHAKKUK BİRİMİ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GT/656/10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02/5.10.2021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aade72527c7644c9a89ef25fc3383650" /><Relationship Type="http://schemas.openxmlformats.org/officeDocument/2006/relationships/aFChunk" Target="/word/afchunk2.htm" Id="IDf3a590ec53584ac3a3b23e7edcbd5ae9" /><Relationship Type="http://schemas.openxmlformats.org/officeDocument/2006/relationships/aFChunk" Target="/word/afchunk3.htm" Id="ID552957d0b65349a7869f89f1d6fc04c2" /><Relationship Type="http://schemas.openxmlformats.org/officeDocument/2006/relationships/aFChunk" Target="/word/afchunk4.htm" Id="IDd1bb6a87cd2143b18625a558b5070d4c" /><Relationship Type="http://schemas.openxmlformats.org/officeDocument/2006/relationships/aFChunk" Target="/word/afchunk5.htm" Id="ID6ec5e9cf7cfd44afaedff60ac1134ec9" /><Relationship Type="http://schemas.openxmlformats.org/officeDocument/2006/relationships/aFChunk" Target="/word/afchunk6.htm" Id="IDa20bbfaaaa9249e0b5c1a7250e92d65d" /><Relationship Type="http://schemas.openxmlformats.org/officeDocument/2006/relationships/aFChunk" Target="/word/afchunk7.htm" Id="ID2dc56741bc3b4fb5aa5cb624b83fd741" /><Relationship Type="http://schemas.openxmlformats.org/officeDocument/2006/relationships/aFChunk" Target="/word/afchunk8.htm" Id="IDbdc82af1dc834ca5b92571c9b2c98a40" /><Relationship Type="http://schemas.openxmlformats.org/officeDocument/2006/relationships/aFChunk" Target="/word/afchunk9.htm" Id="ID9145221ded6c434581179ddb1877dc1c" /><Relationship Type="http://schemas.openxmlformats.org/officeDocument/2006/relationships/aFChunk" Target="/word/afchunka.htm" Id="ID8a35dcf0af77477ab95ff1b15007070f" /><Relationship Type="http://schemas.openxmlformats.org/officeDocument/2006/relationships/aFChunk" Target="/word/afchunkb.htm" Id="IDc246810d17b246acac9c011ee71bdd1b" /><Relationship Type="http://schemas.openxmlformats.org/officeDocument/2006/relationships/aFChunk" Target="/word/afchunkc.htm" Id="IDb37ab03174fd498dafacaccdb5eea57e" /><Relationship Type="http://schemas.openxmlformats.org/officeDocument/2006/relationships/aFChunk" Target="/word/afchunkd.htm" Id="ID1e272286c8914c8992908ff4968d501a" /><Relationship Type="http://schemas.openxmlformats.org/officeDocument/2006/relationships/aFChunk" Target="/word/afchunke.htm" Id="IDa7f61471e9134e5c8d7649f75df0ac2f" /><Relationship Type="http://schemas.openxmlformats.org/officeDocument/2006/relationships/aFChunk" Target="/word/afchunkf.htm" Id="ID86619b605e6a4d59b1d692c554018a5b" /><Relationship Type="http://schemas.openxmlformats.org/officeDocument/2006/relationships/footer" Target="/word/footer4.xml" Id="R863207fcf601471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