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543c5717abf406bb142ef6e8db00c3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4828d410afc4ba2bb4e0ed7650092a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092b4e7c1504dd2827c27ad972008d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e637a26d81d47a48284acc056bbb45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f4705a4d34e477ba8bc45e56a491ee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b5e84d44bb7949f38ca7dcde1af371a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1aa6f53a4808453489df6d9e46e20e5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dcc8725210e47c9a20ee797e5d26c8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5616b571519c40fbb2cd9cad3ccdca97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3a63d842310342c5b18678f1b8fa1402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bdc83cb41221443da6e930675fb2b69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ee9712059a14ab0915ece873534cd9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6ab31030dcd4bfe800f93d133044eb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565af07293941c5ae2aec37262ecc4f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f05356a6a26a4787afb45c7cd9e1e181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738dc30d14aa4cbd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KAYIT VE KONTROL YETKİLİSİ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GT/656/12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02/5.10.2021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2543c5717abf406bb142ef6e8db00c35" /><Relationship Type="http://schemas.openxmlformats.org/officeDocument/2006/relationships/aFChunk" Target="/word/afchunk2.htm" Id="IDc4828d410afc4ba2bb4e0ed7650092a5" /><Relationship Type="http://schemas.openxmlformats.org/officeDocument/2006/relationships/aFChunk" Target="/word/afchunk3.htm" Id="ID8092b4e7c1504dd2827c27ad972008d2" /><Relationship Type="http://schemas.openxmlformats.org/officeDocument/2006/relationships/aFChunk" Target="/word/afchunk4.htm" Id="IDce637a26d81d47a48284acc056bbb453" /><Relationship Type="http://schemas.openxmlformats.org/officeDocument/2006/relationships/aFChunk" Target="/word/afchunk5.htm" Id="ID2f4705a4d34e477ba8bc45e56a491ee3" /><Relationship Type="http://schemas.openxmlformats.org/officeDocument/2006/relationships/aFChunk" Target="/word/afchunk6.htm" Id="IDb5e84d44bb7949f38ca7dcde1af371a9" /><Relationship Type="http://schemas.openxmlformats.org/officeDocument/2006/relationships/aFChunk" Target="/word/afchunk7.htm" Id="ID1aa6f53a4808453489df6d9e46e20e5f" /><Relationship Type="http://schemas.openxmlformats.org/officeDocument/2006/relationships/aFChunk" Target="/word/afchunk8.htm" Id="ID9dcc8725210e47c9a20ee797e5d26c81" /><Relationship Type="http://schemas.openxmlformats.org/officeDocument/2006/relationships/aFChunk" Target="/word/afchunk9.htm" Id="ID5616b571519c40fbb2cd9cad3ccdca97" /><Relationship Type="http://schemas.openxmlformats.org/officeDocument/2006/relationships/aFChunk" Target="/word/afchunka.htm" Id="ID3a63d842310342c5b18678f1b8fa1402" /><Relationship Type="http://schemas.openxmlformats.org/officeDocument/2006/relationships/aFChunk" Target="/word/afchunkb.htm" Id="IDbdc83cb41221443da6e930675fb2b699" /><Relationship Type="http://schemas.openxmlformats.org/officeDocument/2006/relationships/aFChunk" Target="/word/afchunkc.htm" Id="ID1ee9712059a14ab0915ece873534cd9a" /><Relationship Type="http://schemas.openxmlformats.org/officeDocument/2006/relationships/aFChunk" Target="/word/afchunkd.htm" Id="ID86ab31030dcd4bfe800f93d133044ebe" /><Relationship Type="http://schemas.openxmlformats.org/officeDocument/2006/relationships/aFChunk" Target="/word/afchunke.htm" Id="ID2565af07293941c5ae2aec37262ecc4f" /><Relationship Type="http://schemas.openxmlformats.org/officeDocument/2006/relationships/aFChunk" Target="/word/afchunkf.htm" Id="IDf05356a6a26a4787afb45c7cd9e1e181" /><Relationship Type="http://schemas.openxmlformats.org/officeDocument/2006/relationships/footer" Target="/word/footer4.xml" Id="R738dc30d14aa4cbd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